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34AA" w14:textId="77777777" w:rsidR="0067001A" w:rsidRDefault="0067001A" w:rsidP="00265229">
      <w:pPr>
        <w:spacing w:after="0" w:line="265" w:lineRule="auto"/>
        <w:ind w:left="-360"/>
        <w:rPr>
          <w:rFonts w:ascii="Calibri" w:hAnsi="Calibri" w:cs="Calibri"/>
          <w:sz w:val="22"/>
        </w:rPr>
      </w:pPr>
    </w:p>
    <w:p w14:paraId="1F7B3D72" w14:textId="00628173" w:rsidR="0067001A" w:rsidRPr="0067001A" w:rsidRDefault="0067001A" w:rsidP="00AB3B53">
      <w:pPr>
        <w:spacing w:after="0" w:line="265" w:lineRule="auto"/>
        <w:rPr>
          <w:rFonts w:ascii="Calibri" w:hAnsi="Calibri" w:cs="Calibri"/>
          <w:b/>
          <w:bCs/>
          <w:szCs w:val="21"/>
        </w:rPr>
      </w:pPr>
    </w:p>
    <w:p w14:paraId="55F0F02A" w14:textId="4D49209E" w:rsidR="00265229" w:rsidRPr="0067001A" w:rsidRDefault="00265229" w:rsidP="0067001A">
      <w:pPr>
        <w:spacing w:after="0" w:line="265" w:lineRule="auto"/>
        <w:ind w:left="-360"/>
        <w:rPr>
          <w:rFonts w:ascii="Lora" w:eastAsia="Lora" w:hAnsi="Lora" w:cs="Lora"/>
          <w:b/>
          <w:szCs w:val="21"/>
        </w:rPr>
      </w:pPr>
      <w:r w:rsidRPr="0067001A">
        <w:rPr>
          <w:rFonts w:ascii="Calibri" w:eastAsia="Calibri" w:hAnsi="Calibri" w:cs="Calibri"/>
          <w:noProof/>
          <w:color w:val="000000"/>
          <w:szCs w:val="21"/>
        </w:rPr>
        <mc:AlternateContent>
          <mc:Choice Requires="wpg">
            <w:drawing>
              <wp:anchor distT="0" distB="0" distL="114300" distR="114300" simplePos="0" relativeHeight="251658240" behindDoc="0" locked="0" layoutInCell="1" allowOverlap="1" wp14:anchorId="3C62D6A0" wp14:editId="36D08587">
                <wp:simplePos x="0" y="0"/>
                <wp:positionH relativeFrom="page">
                  <wp:posOffset>0</wp:posOffset>
                </wp:positionH>
                <wp:positionV relativeFrom="page">
                  <wp:posOffset>0</wp:posOffset>
                </wp:positionV>
                <wp:extent cx="7772400" cy="1788160"/>
                <wp:effectExtent l="0" t="0" r="0" b="2540"/>
                <wp:wrapTopAndBottom/>
                <wp:docPr id="431" name="Group 431"/>
                <wp:cNvGraphicFramePr/>
                <a:graphic xmlns:a="http://schemas.openxmlformats.org/drawingml/2006/main">
                  <a:graphicData uri="http://schemas.microsoft.com/office/word/2010/wordprocessingGroup">
                    <wpg:wgp>
                      <wpg:cNvGrpSpPr/>
                      <wpg:grpSpPr>
                        <a:xfrm>
                          <a:off x="0" y="0"/>
                          <a:ext cx="7772400" cy="1788160"/>
                          <a:chOff x="0" y="0"/>
                          <a:chExt cx="7772400" cy="1788584"/>
                        </a:xfrm>
                      </wpg:grpSpPr>
                      <wps:wsp>
                        <wps:cNvPr id="517" name="Shape 517"/>
                        <wps:cNvSpPr/>
                        <wps:spPr>
                          <a:xfrm>
                            <a:off x="0" y="0"/>
                            <a:ext cx="7772400" cy="1788584"/>
                          </a:xfrm>
                          <a:custGeom>
                            <a:avLst/>
                            <a:gdLst/>
                            <a:ahLst/>
                            <a:cxnLst/>
                            <a:rect l="0" t="0" r="0" b="0"/>
                            <a:pathLst>
                              <a:path w="7772400" h="1788584">
                                <a:moveTo>
                                  <a:pt x="0" y="0"/>
                                </a:moveTo>
                                <a:lnTo>
                                  <a:pt x="7772400" y="0"/>
                                </a:lnTo>
                                <a:lnTo>
                                  <a:pt x="7772400" y="1788584"/>
                                </a:lnTo>
                                <a:lnTo>
                                  <a:pt x="0" y="1788584"/>
                                </a:lnTo>
                                <a:lnTo>
                                  <a:pt x="0" y="0"/>
                                </a:lnTo>
                              </a:path>
                            </a:pathLst>
                          </a:custGeom>
                          <a:ln w="0" cap="flat">
                            <a:miter lim="127000"/>
                          </a:ln>
                        </wps:spPr>
                        <wps:style>
                          <a:lnRef idx="0">
                            <a:srgbClr val="000000">
                              <a:alpha val="0"/>
                            </a:srgbClr>
                          </a:lnRef>
                          <a:fillRef idx="1">
                            <a:srgbClr val="171445"/>
                          </a:fillRef>
                          <a:effectRef idx="0">
                            <a:scrgbClr r="0" g="0" b="0"/>
                          </a:effectRef>
                          <a:fontRef idx="none"/>
                        </wps:style>
                        <wps:bodyPr/>
                      </wps:wsp>
                      <pic:pic xmlns:pic="http://schemas.openxmlformats.org/drawingml/2006/picture">
                        <pic:nvPicPr>
                          <pic:cNvPr id="124" name="Picture 124"/>
                          <pic:cNvPicPr/>
                        </pic:nvPicPr>
                        <pic:blipFill>
                          <a:blip r:embed="rId8"/>
                          <a:stretch>
                            <a:fillRect/>
                          </a:stretch>
                        </pic:blipFill>
                        <pic:spPr>
                          <a:xfrm>
                            <a:off x="2340568" y="57887"/>
                            <a:ext cx="3067050" cy="1590675"/>
                          </a:xfrm>
                          <a:prstGeom prst="rect">
                            <a:avLst/>
                          </a:prstGeom>
                        </pic:spPr>
                      </pic:pic>
                      <wps:wsp>
                        <wps:cNvPr id="133" name="Rectangle 133"/>
                        <wps:cNvSpPr/>
                        <wps:spPr>
                          <a:xfrm>
                            <a:off x="1848882" y="1465233"/>
                            <a:ext cx="3996581" cy="181157"/>
                          </a:xfrm>
                          <a:prstGeom prst="rect">
                            <a:avLst/>
                          </a:prstGeom>
                          <a:ln>
                            <a:noFill/>
                          </a:ln>
                        </wps:spPr>
                        <wps:txbx>
                          <w:txbxContent>
                            <w:p w14:paraId="1C86BB8D" w14:textId="77777777" w:rsidR="00246F75" w:rsidRPr="00BD176B" w:rsidRDefault="005E22A6" w:rsidP="00BD176B">
                              <w:pPr>
                                <w:spacing w:after="160" w:line="259" w:lineRule="auto"/>
                                <w:jc w:val="center"/>
                                <w:rPr>
                                  <w:rFonts w:ascii="Ostrich Sans Black" w:hAnsi="Ostrich Sans Black"/>
                                  <w:b/>
                                  <w:bCs/>
                                </w:rPr>
                              </w:pPr>
                              <w:r w:rsidRPr="00BD176B">
                                <w:rPr>
                                  <w:rFonts w:ascii="Ostrich Sans Black" w:eastAsia="Calibri" w:hAnsi="Ostrich Sans Black" w:cs="Calibri"/>
                                  <w:b/>
                                  <w:bCs/>
                                  <w:color w:val="FFFFFF"/>
                                  <w:spacing w:val="13"/>
                                  <w:w w:val="88"/>
                                </w:rPr>
                                <w:t>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Outreach</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of</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the</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Lutheran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Church-Missouri</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Synod</w:t>
                              </w:r>
                            </w:p>
                          </w:txbxContent>
                        </wps:txbx>
                        <wps:bodyPr horzOverflow="overflow" vert="horz" lIns="0" tIns="0" rIns="0" bIns="0" rtlCol="0">
                          <a:noAutofit/>
                        </wps:bodyPr>
                      </wps:wsp>
                    </wpg:wgp>
                  </a:graphicData>
                </a:graphic>
              </wp:anchor>
            </w:drawing>
          </mc:Choice>
          <mc:Fallback>
            <w:pict>
              <v:group w14:anchorId="3C62D6A0" id="Group 431" o:spid="_x0000_s1026" style="position:absolute;left:0;text-align:left;margin-left:0;margin-top:0;width:612pt;height:140.8pt;z-index:251658240;mso-position-horizontal-relative:page;mso-position-vertical-relative:page" coordsize="77724,17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&#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">
                <v:shape id="Shape 517" o:spid="_x0000_s1027" style="position:absolute;width:77724;height:17885;visibility:visible;mso-wrap-style:square;v-text-anchor:top" coordsize="7772400,178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" path="m,l7772400,r,1788584l,1788584,,e" fillcolor="#171445" stroked="f" strokeweight="0">
                  <v:stroke miterlimit="83231f" joinstyle="miter"/>
                  <v:path arrowok="t" textboxrect="0,0,7772400,178858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23405;top:578;width:30671;height:1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">
                  <v:imagedata r:id="rId9" o:title=""/>
                </v:shape>
                <v:rect id="Rectangle 133" o:spid="_x0000_s1029" style="position:absolute;left:18488;top:14652;width:3996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C86BB8D" w14:textId="77777777" w:rsidR="00246F75" w:rsidRPr="00BD176B" w:rsidRDefault="005E22A6" w:rsidP="00BD176B">
                        <w:pPr>
                          <w:spacing w:after="160" w:line="259" w:lineRule="auto"/>
                          <w:jc w:val="center"/>
                          <w:rPr>
                            <w:rFonts w:ascii="Ostrich Sans Black" w:hAnsi="Ostrich Sans Black"/>
                            <w:b/>
                            <w:bCs/>
                          </w:rPr>
                        </w:pPr>
                        <w:r w:rsidRPr="00BD176B">
                          <w:rPr>
                            <w:rFonts w:ascii="Ostrich Sans Black" w:eastAsia="Calibri" w:hAnsi="Ostrich Sans Black" w:cs="Calibri"/>
                            <w:b/>
                            <w:bCs/>
                            <w:color w:val="FFFFFF"/>
                            <w:spacing w:val="13"/>
                            <w:w w:val="88"/>
                          </w:rPr>
                          <w:t>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Outreach</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of</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the</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Lutheran</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Church-Missouri</w:t>
                        </w:r>
                        <w:r w:rsidRPr="00BD176B">
                          <w:rPr>
                            <w:rFonts w:ascii="Ostrich Sans Black" w:eastAsia="Calibri" w:hAnsi="Ostrich Sans Black" w:cs="Calibri"/>
                            <w:b/>
                            <w:bCs/>
                            <w:color w:val="FFFFFF"/>
                            <w:spacing w:val="30"/>
                            <w:w w:val="88"/>
                          </w:rPr>
                          <w:t xml:space="preserve"> </w:t>
                        </w:r>
                        <w:r w:rsidRPr="00BD176B">
                          <w:rPr>
                            <w:rFonts w:ascii="Ostrich Sans Black" w:eastAsia="Calibri" w:hAnsi="Ostrich Sans Black" w:cs="Calibri"/>
                            <w:b/>
                            <w:bCs/>
                            <w:color w:val="FFFFFF"/>
                            <w:spacing w:val="13"/>
                            <w:w w:val="88"/>
                          </w:rPr>
                          <w:t>Synod</w:t>
                        </w:r>
                      </w:p>
                    </w:txbxContent>
                  </v:textbox>
                </v:rect>
                <w10:wrap type="topAndBottom" anchorx="page" anchory="page"/>
              </v:group>
            </w:pict>
          </mc:Fallback>
        </mc:AlternateContent>
      </w:r>
      <w:r w:rsidRPr="0067001A">
        <w:rPr>
          <w:rFonts w:ascii="Calibri" w:hAnsi="Calibri" w:cs="Calibri"/>
          <w:szCs w:val="21"/>
        </w:rPr>
        <w:t>To Whom it may concern:</w:t>
      </w:r>
      <w:r w:rsidRPr="0067001A">
        <w:rPr>
          <w:rFonts w:ascii="Calibri" w:hAnsi="Calibri" w:cs="Calibri"/>
          <w:szCs w:val="21"/>
        </w:rPr>
        <w:br/>
      </w:r>
    </w:p>
    <w:p w14:paraId="173A6C7A" w14:textId="757525F6"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On </w:t>
      </w:r>
      <w:r w:rsidR="00AB3B53">
        <w:rPr>
          <w:rFonts w:ascii="Calibri" w:hAnsi="Calibri" w:cs="Calibri"/>
          <w:szCs w:val="21"/>
        </w:rPr>
        <w:t>Oct. 17th</w:t>
      </w:r>
      <w:r w:rsidRPr="0067001A">
        <w:rPr>
          <w:rFonts w:ascii="Calibri" w:hAnsi="Calibri" w:cs="Calibri"/>
          <w:szCs w:val="21"/>
        </w:rPr>
        <w:t>, 202</w:t>
      </w:r>
      <w:r w:rsidR="00AB3B53">
        <w:rPr>
          <w:rFonts w:ascii="Calibri" w:hAnsi="Calibri" w:cs="Calibri"/>
          <w:szCs w:val="21"/>
        </w:rPr>
        <w:t>4</w:t>
      </w:r>
      <w:r w:rsidRPr="0067001A">
        <w:rPr>
          <w:rFonts w:ascii="Calibri" w:hAnsi="Calibri" w:cs="Calibri"/>
          <w:szCs w:val="21"/>
        </w:rPr>
        <w:t xml:space="preserve">, Fairmount Ministries &amp; Coffee Company will host our </w:t>
      </w:r>
      <w:r w:rsidR="00AB3B53">
        <w:rPr>
          <w:rFonts w:ascii="Calibri" w:hAnsi="Calibri" w:cs="Calibri"/>
          <w:szCs w:val="21"/>
        </w:rPr>
        <w:t>6</w:t>
      </w:r>
      <w:r w:rsidRPr="0067001A">
        <w:rPr>
          <w:rFonts w:ascii="Calibri" w:hAnsi="Calibri" w:cs="Calibri"/>
          <w:szCs w:val="21"/>
          <w:vertAlign w:val="superscript"/>
        </w:rPr>
        <w:t>th</w:t>
      </w:r>
      <w:r w:rsidRPr="0067001A">
        <w:rPr>
          <w:rFonts w:ascii="Calibri" w:hAnsi="Calibri" w:cs="Calibri"/>
          <w:szCs w:val="21"/>
        </w:rPr>
        <w:t xml:space="preserve"> Annual Gathering at </w:t>
      </w:r>
      <w:r w:rsidR="00AB3B53">
        <w:rPr>
          <w:rFonts w:ascii="Calibri" w:hAnsi="Calibri" w:cs="Calibri"/>
          <w:szCs w:val="21"/>
        </w:rPr>
        <w:t>Botanica</w:t>
      </w:r>
      <w:r w:rsidRPr="0067001A">
        <w:rPr>
          <w:rFonts w:ascii="Calibri" w:hAnsi="Calibri" w:cs="Calibri"/>
          <w:szCs w:val="21"/>
        </w:rPr>
        <w:t>.  This is an event to remember with dinner, silent auction, access to the</w:t>
      </w:r>
      <w:r w:rsidR="00AB3B53">
        <w:rPr>
          <w:rFonts w:ascii="Calibri" w:hAnsi="Calibri" w:cs="Calibri"/>
          <w:szCs w:val="21"/>
        </w:rPr>
        <w:t xml:space="preserve"> gardens</w:t>
      </w:r>
      <w:r w:rsidRPr="0067001A">
        <w:rPr>
          <w:rFonts w:ascii="Calibri" w:hAnsi="Calibri" w:cs="Calibri"/>
          <w:szCs w:val="21"/>
        </w:rPr>
        <w:t xml:space="preserve"> and more.  </w:t>
      </w:r>
      <w:r w:rsidR="00AB3B53">
        <w:rPr>
          <w:rFonts w:ascii="Calibri" w:hAnsi="Calibri" w:cs="Calibri"/>
          <w:szCs w:val="21"/>
        </w:rPr>
        <w:t>We will be celebrating our 65</w:t>
      </w:r>
      <w:r w:rsidR="00AB3B53" w:rsidRPr="00AB3B53">
        <w:rPr>
          <w:rFonts w:ascii="Calibri" w:hAnsi="Calibri" w:cs="Calibri"/>
          <w:szCs w:val="21"/>
          <w:vertAlign w:val="superscript"/>
        </w:rPr>
        <w:t>th</w:t>
      </w:r>
      <w:r w:rsidR="00AB3B53">
        <w:rPr>
          <w:rFonts w:ascii="Calibri" w:hAnsi="Calibri" w:cs="Calibri"/>
          <w:szCs w:val="21"/>
        </w:rPr>
        <w:t xml:space="preserve"> year in ministry!</w:t>
      </w:r>
      <w:r w:rsidRPr="0067001A">
        <w:rPr>
          <w:rFonts w:ascii="Calibri" w:hAnsi="Calibri" w:cs="Calibri"/>
          <w:szCs w:val="21"/>
        </w:rPr>
        <w:br/>
      </w:r>
    </w:p>
    <w:p w14:paraId="37604968" w14:textId="3333AA8B"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 xml:space="preserve">Fairmount Ministries &amp; Coffee Company is a non-profit 501-c-3 outreach of the Lutheran Church – Missouri Synod.  We have been near Wichita State University (WSU) since 1959 and have been devoted to campus ministry since.  In August of 2017, we opened the doors of Fairmount Coffee Company and have been providing a place for community to happen near WSU and in the Fairmount Neighborhood for almost </w:t>
      </w:r>
      <w:r w:rsidR="00AB3B53">
        <w:rPr>
          <w:rFonts w:ascii="Calibri" w:hAnsi="Calibri" w:cs="Calibri"/>
          <w:szCs w:val="21"/>
        </w:rPr>
        <w:t>7</w:t>
      </w:r>
      <w:r w:rsidRPr="0067001A">
        <w:rPr>
          <w:rFonts w:ascii="Calibri" w:hAnsi="Calibri" w:cs="Calibri"/>
          <w:szCs w:val="21"/>
        </w:rPr>
        <w:t xml:space="preserve"> years!</w:t>
      </w:r>
      <w:r w:rsidRPr="0067001A">
        <w:rPr>
          <w:rFonts w:ascii="Calibri" w:hAnsi="Calibri" w:cs="Calibri"/>
          <w:szCs w:val="21"/>
        </w:rPr>
        <w:br/>
      </w:r>
    </w:p>
    <w:p w14:paraId="03ECE065" w14:textId="458D323E" w:rsidR="00265229" w:rsidRPr="0067001A" w:rsidRDefault="00BE696E" w:rsidP="00265229">
      <w:pPr>
        <w:spacing w:after="0"/>
        <w:ind w:left="-360" w:right="-657"/>
        <w:rPr>
          <w:rFonts w:ascii="Calibri" w:hAnsi="Calibri" w:cs="Calibri"/>
          <w:szCs w:val="21"/>
        </w:rPr>
      </w:pPr>
      <w:r>
        <w:rPr>
          <w:rFonts w:ascii="Calibri" w:hAnsi="Calibri" w:cs="Calibri"/>
          <w:szCs w:val="21"/>
        </w:rPr>
        <w:t>Sponsors</w:t>
      </w:r>
      <w:r w:rsidR="00265229" w:rsidRPr="0067001A">
        <w:rPr>
          <w:rFonts w:ascii="Calibri" w:hAnsi="Calibri" w:cs="Calibri"/>
          <w:szCs w:val="21"/>
        </w:rPr>
        <w:t xml:space="preserve"> make it possible for us to provide a ministry within our coffee shop.  We are looking to businesses, churches, and members of the community to help us make that ministry happen.</w:t>
      </w:r>
      <w:r w:rsidR="00265229" w:rsidRPr="0067001A">
        <w:rPr>
          <w:rFonts w:ascii="Calibri" w:hAnsi="Calibri" w:cs="Calibri"/>
          <w:szCs w:val="21"/>
        </w:rPr>
        <w:br/>
      </w:r>
    </w:p>
    <w:p w14:paraId="31692C5A" w14:textId="76A60276" w:rsidR="00265229" w:rsidRPr="0067001A" w:rsidRDefault="00265229" w:rsidP="00265229">
      <w:pPr>
        <w:spacing w:after="0"/>
        <w:ind w:left="-360" w:right="-657"/>
        <w:rPr>
          <w:rFonts w:ascii="Calibri" w:hAnsi="Calibri" w:cs="Calibri"/>
          <w:szCs w:val="21"/>
        </w:rPr>
      </w:pPr>
      <w:r w:rsidRPr="0067001A">
        <w:rPr>
          <w:rFonts w:ascii="Calibri" w:hAnsi="Calibri" w:cs="Calibri"/>
          <w:szCs w:val="21"/>
        </w:rPr>
        <w:t>W</w:t>
      </w:r>
      <w:r w:rsidR="00BE696E">
        <w:rPr>
          <w:rFonts w:ascii="Calibri" w:hAnsi="Calibri" w:cs="Calibri"/>
          <w:szCs w:val="21"/>
        </w:rPr>
        <w:t>ould you be willing to join with others to sponsor this event? We have 5 levels of sponsorship.</w:t>
      </w:r>
      <w:r w:rsidRPr="0067001A">
        <w:rPr>
          <w:rFonts w:ascii="Calibri" w:hAnsi="Calibri" w:cs="Calibri"/>
          <w:szCs w:val="21"/>
        </w:rPr>
        <w:br/>
      </w:r>
    </w:p>
    <w:p w14:paraId="2AD7523C" w14:textId="432E51A3"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Platinum $5000</w:t>
      </w:r>
    </w:p>
    <w:p w14:paraId="217AA3F6" w14:textId="0DB944B2"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Gold $3500</w:t>
      </w:r>
    </w:p>
    <w:p w14:paraId="78F0D7E0" w14:textId="4B1A06BE"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Silver $2500</w:t>
      </w:r>
    </w:p>
    <w:p w14:paraId="4A969F77" w14:textId="50091CB7" w:rsidR="00265229" w:rsidRPr="0067001A"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Bronze $1500</w:t>
      </w:r>
    </w:p>
    <w:p w14:paraId="0F707213" w14:textId="5FB84B45" w:rsidR="00265229" w:rsidRPr="00BE696E" w:rsidRDefault="00BE696E" w:rsidP="00265229">
      <w:pPr>
        <w:pStyle w:val="ListParagraph"/>
        <w:numPr>
          <w:ilvl w:val="0"/>
          <w:numId w:val="1"/>
        </w:numPr>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Patron $500</w:t>
      </w:r>
    </w:p>
    <w:p w14:paraId="14A1F159" w14:textId="126C2D63" w:rsidR="00BE696E" w:rsidRDefault="00BE696E" w:rsidP="00BE696E">
      <w:pPr>
        <w:pStyle w:val="ListParagraph"/>
        <w:spacing w:after="0"/>
        <w:ind w:left="-360" w:right="-657" w:firstLine="0"/>
        <w:rPr>
          <w:rFonts w:ascii="Calibri" w:hAnsi="Calibri" w:cs="Calibri"/>
          <w:b/>
          <w:bCs/>
          <w:color w:val="000000" w:themeColor="text1"/>
          <w:szCs w:val="21"/>
        </w:rPr>
      </w:pPr>
    </w:p>
    <w:p w14:paraId="72B0CE4E" w14:textId="7B3848C1" w:rsidR="00BE696E" w:rsidRPr="0067001A" w:rsidRDefault="00BE696E" w:rsidP="00BE696E">
      <w:pPr>
        <w:pStyle w:val="ListParagraph"/>
        <w:spacing w:after="0"/>
        <w:ind w:left="-360" w:right="-657" w:firstLine="0"/>
        <w:rPr>
          <w:rFonts w:ascii="Calibri" w:hAnsi="Calibri" w:cs="Calibri"/>
          <w:b/>
          <w:bCs/>
          <w:i/>
          <w:iCs/>
          <w:color w:val="000000" w:themeColor="text1"/>
          <w:szCs w:val="21"/>
        </w:rPr>
      </w:pPr>
      <w:r>
        <w:rPr>
          <w:rFonts w:ascii="Calibri" w:hAnsi="Calibri" w:cs="Calibri"/>
          <w:b/>
          <w:bCs/>
          <w:color w:val="000000" w:themeColor="text1"/>
          <w:szCs w:val="21"/>
        </w:rPr>
        <w:t xml:space="preserve">All levels of sponsorship receive reserved tickets, social media promotion, print, e-mail, and program inclusion. </w:t>
      </w:r>
    </w:p>
    <w:p w14:paraId="67D4EE35" w14:textId="77777777" w:rsidR="00265229" w:rsidRPr="0067001A" w:rsidRDefault="00265229" w:rsidP="00265229">
      <w:pPr>
        <w:spacing w:after="0"/>
        <w:ind w:left="-360" w:right="-657"/>
        <w:rPr>
          <w:rFonts w:ascii="Calibri" w:hAnsi="Calibri" w:cs="Calibri"/>
          <w:szCs w:val="21"/>
        </w:rPr>
      </w:pPr>
    </w:p>
    <w:p w14:paraId="5562ACD0" w14:textId="77777777" w:rsidR="00BE696E" w:rsidRDefault="00265229" w:rsidP="00BE696E">
      <w:pPr>
        <w:spacing w:after="0"/>
        <w:ind w:left="-360" w:right="-657"/>
        <w:rPr>
          <w:rFonts w:ascii="Calibri" w:hAnsi="Calibri" w:cs="Calibri"/>
          <w:szCs w:val="21"/>
        </w:rPr>
      </w:pPr>
      <w:r w:rsidRPr="0067001A">
        <w:rPr>
          <w:rFonts w:ascii="Calibri" w:hAnsi="Calibri" w:cs="Calibri"/>
          <w:szCs w:val="21"/>
        </w:rPr>
        <w:t xml:space="preserve">Donors like you make it possible for the ministry team at Fairmount </w:t>
      </w:r>
      <w:r w:rsidR="00AB3B53">
        <w:rPr>
          <w:rFonts w:ascii="Calibri" w:hAnsi="Calibri" w:cs="Calibri"/>
          <w:szCs w:val="21"/>
        </w:rPr>
        <w:t>Ministries and Coffee Co.</w:t>
      </w:r>
      <w:r w:rsidRPr="0067001A">
        <w:rPr>
          <w:rFonts w:ascii="Calibri" w:hAnsi="Calibri" w:cs="Calibri"/>
          <w:szCs w:val="21"/>
        </w:rPr>
        <w:t xml:space="preserve"> to be available to students when needed </w:t>
      </w:r>
      <w:r w:rsidR="00D8438D">
        <w:rPr>
          <w:rFonts w:ascii="Calibri" w:hAnsi="Calibri" w:cs="Calibri"/>
          <w:szCs w:val="21"/>
        </w:rPr>
        <w:t xml:space="preserve">and </w:t>
      </w:r>
      <w:r w:rsidRPr="0067001A">
        <w:rPr>
          <w:rFonts w:ascii="Calibri" w:hAnsi="Calibri" w:cs="Calibri"/>
          <w:szCs w:val="21"/>
        </w:rPr>
        <w:t xml:space="preserve">provide opportunities for students to gather and support one another.  You also make it possible for students, volunteers, and staff to reach out to the Fairmount Community with the love of Jesus.  </w:t>
      </w:r>
      <w:r w:rsidRPr="0067001A">
        <w:rPr>
          <w:rFonts w:ascii="Calibri" w:hAnsi="Calibri" w:cs="Calibri"/>
          <w:szCs w:val="21"/>
        </w:rPr>
        <w:br/>
      </w:r>
    </w:p>
    <w:p w14:paraId="7446AD64" w14:textId="6C66E749" w:rsidR="00265229" w:rsidRPr="00BE696E" w:rsidRDefault="00BE696E" w:rsidP="00BE696E">
      <w:pPr>
        <w:spacing w:after="0"/>
        <w:ind w:left="-360" w:right="-657"/>
        <w:rPr>
          <w:rFonts w:ascii="Calibri" w:hAnsi="Calibri" w:cs="Calibri"/>
          <w:szCs w:val="21"/>
        </w:rPr>
      </w:pPr>
      <w:r>
        <w:rPr>
          <w:rFonts w:ascii="Calibri" w:hAnsi="Calibri" w:cs="Calibri"/>
          <w:szCs w:val="21"/>
        </w:rPr>
        <w:t>Please contact us if you are interested in becoming a sponsor. Thank you for your prayers and support</w:t>
      </w:r>
      <w:r w:rsidR="003A340E">
        <w:rPr>
          <w:rFonts w:ascii="Calibri" w:hAnsi="Calibri" w:cs="Calibri"/>
          <w:szCs w:val="21"/>
        </w:rPr>
        <w:t>!</w:t>
      </w:r>
      <w:r w:rsidR="00265229" w:rsidRPr="0067001A">
        <w:rPr>
          <w:rFonts w:ascii="Calibri" w:eastAsia="Times New Roman" w:hAnsi="Calibri" w:cs="Calibri"/>
          <w:color w:val="000000"/>
          <w:szCs w:val="21"/>
        </w:rPr>
        <w:br/>
      </w:r>
    </w:p>
    <w:p w14:paraId="5676C7AB" w14:textId="77777777" w:rsidR="00265229" w:rsidRPr="0067001A" w:rsidRDefault="00265229" w:rsidP="00265229">
      <w:pPr>
        <w:spacing w:after="0"/>
        <w:ind w:left="-360" w:right="-657"/>
        <w:rPr>
          <w:rFonts w:cs="Cambria"/>
          <w:szCs w:val="21"/>
        </w:rPr>
      </w:pPr>
      <w:r w:rsidRPr="0067001A">
        <w:rPr>
          <w:rFonts w:cs="Cambria"/>
          <w:szCs w:val="21"/>
        </w:rPr>
        <w:t>Sincerely,</w:t>
      </w:r>
    </w:p>
    <w:p w14:paraId="064AD69A" w14:textId="31AA8B13" w:rsidR="00D8438D" w:rsidRDefault="00BE696E" w:rsidP="00D8438D">
      <w:pPr>
        <w:spacing w:after="0" w:line="346" w:lineRule="auto"/>
        <w:ind w:left="-360" w:right="-657"/>
        <w:rPr>
          <w:rFonts w:cs="Cambria"/>
          <w:szCs w:val="21"/>
        </w:rPr>
      </w:pPr>
      <w:r>
        <w:rPr>
          <w:rFonts w:cs="Cambria"/>
          <w:szCs w:val="21"/>
        </w:rPr>
        <w:t>Fairmount Ministries &amp; Coffee Co. Development Committee</w:t>
      </w:r>
    </w:p>
    <w:p w14:paraId="055D6BD0" w14:textId="38668DAD" w:rsidR="003A340E" w:rsidRDefault="003A340E" w:rsidP="00D8438D">
      <w:pPr>
        <w:spacing w:after="0" w:line="346" w:lineRule="auto"/>
        <w:ind w:left="-360" w:right="-657"/>
        <w:rPr>
          <w:rFonts w:cs="Cambria"/>
          <w:b/>
          <w:bCs/>
          <w:szCs w:val="21"/>
        </w:rPr>
      </w:pPr>
      <w:r w:rsidRPr="003A340E">
        <w:rPr>
          <w:rFonts w:cs="Cambria"/>
          <w:b/>
          <w:bCs/>
          <w:i/>
          <w:iCs/>
          <w:szCs w:val="21"/>
        </w:rPr>
        <w:t>Solicited by</w:t>
      </w:r>
      <w:r>
        <w:rPr>
          <w:rFonts w:cs="Cambria"/>
          <w:b/>
          <w:bCs/>
          <w:szCs w:val="21"/>
        </w:rPr>
        <w:t>:</w:t>
      </w:r>
    </w:p>
    <w:p w14:paraId="66D8CF55" w14:textId="16EA5FB6" w:rsidR="003A340E" w:rsidRPr="003A340E" w:rsidRDefault="003A340E" w:rsidP="00D8438D">
      <w:pPr>
        <w:spacing w:after="0" w:line="346" w:lineRule="auto"/>
        <w:ind w:left="-360" w:right="-657"/>
        <w:rPr>
          <w:rFonts w:cs="Cambria"/>
          <w:szCs w:val="21"/>
        </w:rPr>
      </w:pPr>
      <w:r>
        <w:rPr>
          <w:rFonts w:cs="Cambria"/>
          <w:szCs w:val="21"/>
        </w:rPr>
        <w:t>Name: ______________________________________________     Phone Number: __________________________</w:t>
      </w:r>
    </w:p>
    <w:p w14:paraId="4B0476F4" w14:textId="76A63602" w:rsidR="003A340E" w:rsidRPr="00D8438D" w:rsidRDefault="003A340E" w:rsidP="00D8438D">
      <w:pPr>
        <w:spacing w:after="0" w:line="346" w:lineRule="auto"/>
        <w:ind w:left="-360" w:right="-657"/>
        <w:rPr>
          <w:rFonts w:cs="Cambria"/>
          <w:szCs w:val="21"/>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89F57DE" wp14:editId="08B3AF60">
                <wp:simplePos x="0" y="0"/>
                <wp:positionH relativeFrom="page">
                  <wp:posOffset>0</wp:posOffset>
                </wp:positionH>
                <wp:positionV relativeFrom="page">
                  <wp:posOffset>8787130</wp:posOffset>
                </wp:positionV>
                <wp:extent cx="7975600" cy="1026795"/>
                <wp:effectExtent l="0" t="0" r="0" b="1905"/>
                <wp:wrapTopAndBottom/>
                <wp:docPr id="432" name="Group 432"/>
                <wp:cNvGraphicFramePr/>
                <a:graphic xmlns:a="http://schemas.openxmlformats.org/drawingml/2006/main">
                  <a:graphicData uri="http://schemas.microsoft.com/office/word/2010/wordprocessingGroup">
                    <wpg:wgp>
                      <wpg:cNvGrpSpPr/>
                      <wpg:grpSpPr>
                        <a:xfrm>
                          <a:off x="0" y="0"/>
                          <a:ext cx="7975600" cy="1026795"/>
                          <a:chOff x="-4965" y="87917"/>
                          <a:chExt cx="7976239" cy="1027045"/>
                        </a:xfrm>
                      </wpg:grpSpPr>
                      <wps:wsp>
                        <wps:cNvPr id="547" name="Shape 547"/>
                        <wps:cNvSpPr/>
                        <wps:spPr>
                          <a:xfrm>
                            <a:off x="-4965" y="87917"/>
                            <a:ext cx="7772400" cy="1027045"/>
                          </a:xfrm>
                          <a:custGeom>
                            <a:avLst/>
                            <a:gdLst/>
                            <a:ahLst/>
                            <a:cxnLst/>
                            <a:rect l="0" t="0" r="0" b="0"/>
                            <a:pathLst>
                              <a:path w="7772400" h="1000225">
                                <a:moveTo>
                                  <a:pt x="0" y="0"/>
                                </a:moveTo>
                                <a:lnTo>
                                  <a:pt x="7772400" y="0"/>
                                </a:lnTo>
                                <a:lnTo>
                                  <a:pt x="7772400" y="1000225"/>
                                </a:lnTo>
                                <a:lnTo>
                                  <a:pt x="0" y="1000225"/>
                                </a:lnTo>
                                <a:lnTo>
                                  <a:pt x="0" y="0"/>
                                </a:lnTo>
                              </a:path>
                            </a:pathLst>
                          </a:custGeom>
                          <a:ln w="0" cap="flat">
                            <a:miter lim="127000"/>
                          </a:ln>
                        </wps:spPr>
                        <wps:style>
                          <a:lnRef idx="0">
                            <a:srgbClr val="000000">
                              <a:alpha val="0"/>
                            </a:srgbClr>
                          </a:lnRef>
                          <a:fillRef idx="1">
                            <a:srgbClr val="171445"/>
                          </a:fillRef>
                          <a:effectRef idx="0">
                            <a:scrgbClr r="0" g="0" b="0"/>
                          </a:effectRef>
                          <a:fontRef idx="none"/>
                        </wps:style>
                        <wps:bodyPr/>
                      </wps:wsp>
                      <wps:wsp>
                        <wps:cNvPr id="126" name="Rectangle 126"/>
                        <wps:cNvSpPr/>
                        <wps:spPr>
                          <a:xfrm>
                            <a:off x="6110570" y="237723"/>
                            <a:ext cx="1656719" cy="211571"/>
                          </a:xfrm>
                          <a:prstGeom prst="rect">
                            <a:avLst/>
                          </a:prstGeom>
                          <a:ln>
                            <a:noFill/>
                          </a:ln>
                        </wps:spPr>
                        <wps:txbx>
                          <w:txbxContent>
                            <w:p w14:paraId="5E657FD6" w14:textId="77777777" w:rsidR="00246F75" w:rsidRPr="00F86F6B" w:rsidRDefault="005E22A6">
                              <w:pPr>
                                <w:spacing w:after="160" w:line="259" w:lineRule="auto"/>
                                <w:rPr>
                                  <w:sz w:val="28"/>
                                  <w:szCs w:val="24"/>
                                </w:rPr>
                              </w:pPr>
                              <w:r w:rsidRPr="00F86F6B">
                                <w:rPr>
                                  <w:color w:val="FFFFFF"/>
                                  <w:sz w:val="20"/>
                                  <w:szCs w:val="24"/>
                                </w:rPr>
                                <w:t>@</w:t>
                              </w:r>
                              <w:r w:rsidRPr="00F86F6B">
                                <w:rPr>
                                  <w:color w:val="FFFFFF"/>
                                  <w:sz w:val="24"/>
                                  <w:szCs w:val="40"/>
                                </w:rPr>
                                <w:t>fairmountministries</w:t>
                              </w:r>
                            </w:p>
                          </w:txbxContent>
                        </wps:txbx>
                        <wps:bodyPr horzOverflow="overflow" vert="horz" lIns="0" tIns="0" rIns="0" bIns="0" rtlCol="0">
                          <a:noAutofit/>
                        </wps:bodyPr>
                      </wps:wsp>
                      <wps:wsp>
                        <wps:cNvPr id="127" name="Shape 127"/>
                        <wps:cNvSpPr/>
                        <wps:spPr>
                          <a:xfrm>
                            <a:off x="5845463" y="277753"/>
                            <a:ext cx="54769" cy="109538"/>
                          </a:xfrm>
                          <a:custGeom>
                            <a:avLst/>
                            <a:gdLst/>
                            <a:ahLst/>
                            <a:cxnLst/>
                            <a:rect l="0" t="0" r="0" b="0"/>
                            <a:pathLst>
                              <a:path w="54769" h="109538">
                                <a:moveTo>
                                  <a:pt x="54769" y="0"/>
                                </a:moveTo>
                                <a:lnTo>
                                  <a:pt x="54769" y="9958"/>
                                </a:lnTo>
                                <a:cubicBezTo>
                                  <a:pt x="29961" y="9958"/>
                                  <a:pt x="9958" y="29961"/>
                                  <a:pt x="9958" y="54769"/>
                                </a:cubicBezTo>
                                <a:cubicBezTo>
                                  <a:pt x="9958" y="79576"/>
                                  <a:pt x="29961" y="99579"/>
                                  <a:pt x="54769" y="99579"/>
                                </a:cubicBezTo>
                                <a:lnTo>
                                  <a:pt x="54769" y="109538"/>
                                </a:lnTo>
                                <a:cubicBezTo>
                                  <a:pt x="24580" y="109538"/>
                                  <a:pt x="0" y="84958"/>
                                  <a:pt x="0" y="54769"/>
                                </a:cubicBezTo>
                                <a:cubicBezTo>
                                  <a:pt x="0" y="24580"/>
                                  <a:pt x="24580" y="0"/>
                                  <a:pt x="547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5790694" y="222985"/>
                            <a:ext cx="109538" cy="219074"/>
                          </a:xfrm>
                          <a:custGeom>
                            <a:avLst/>
                            <a:gdLst/>
                            <a:ahLst/>
                            <a:cxnLst/>
                            <a:rect l="0" t="0" r="0" b="0"/>
                            <a:pathLst>
                              <a:path w="109538" h="219074">
                                <a:moveTo>
                                  <a:pt x="64723" y="0"/>
                                </a:moveTo>
                                <a:lnTo>
                                  <a:pt x="109538" y="0"/>
                                </a:lnTo>
                                <a:lnTo>
                                  <a:pt x="109538" y="9957"/>
                                </a:lnTo>
                                <a:lnTo>
                                  <a:pt x="64727" y="9957"/>
                                </a:lnTo>
                                <a:cubicBezTo>
                                  <a:pt x="34422" y="9957"/>
                                  <a:pt x="9958" y="34421"/>
                                  <a:pt x="9958" y="64726"/>
                                </a:cubicBezTo>
                                <a:lnTo>
                                  <a:pt x="9958" y="154347"/>
                                </a:lnTo>
                                <a:cubicBezTo>
                                  <a:pt x="9958" y="184652"/>
                                  <a:pt x="34422" y="209116"/>
                                  <a:pt x="64727" y="209116"/>
                                </a:cubicBezTo>
                                <a:lnTo>
                                  <a:pt x="109538" y="209116"/>
                                </a:lnTo>
                                <a:lnTo>
                                  <a:pt x="109538" y="219074"/>
                                </a:lnTo>
                                <a:lnTo>
                                  <a:pt x="64727" y="219074"/>
                                </a:lnTo>
                                <a:cubicBezTo>
                                  <a:pt x="29040" y="219074"/>
                                  <a:pt x="0" y="190034"/>
                                  <a:pt x="0" y="154347"/>
                                </a:cubicBezTo>
                                <a:lnTo>
                                  <a:pt x="0" y="64726"/>
                                </a:lnTo>
                                <a:cubicBezTo>
                                  <a:pt x="0" y="37960"/>
                                  <a:pt x="16335" y="14935"/>
                                  <a:pt x="39558" y="5094"/>
                                </a:cubicBezTo>
                                <a:lnTo>
                                  <a:pt x="647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5900232" y="277753"/>
                            <a:ext cx="54769" cy="109538"/>
                          </a:xfrm>
                          <a:custGeom>
                            <a:avLst/>
                            <a:gdLst/>
                            <a:ahLst/>
                            <a:cxnLst/>
                            <a:rect l="0" t="0" r="0" b="0"/>
                            <a:pathLst>
                              <a:path w="54769" h="109538">
                                <a:moveTo>
                                  <a:pt x="0" y="0"/>
                                </a:moveTo>
                                <a:cubicBezTo>
                                  <a:pt x="30189" y="0"/>
                                  <a:pt x="54769" y="24580"/>
                                  <a:pt x="54769" y="54769"/>
                                </a:cubicBezTo>
                                <a:cubicBezTo>
                                  <a:pt x="54769" y="84958"/>
                                  <a:pt x="30189" y="109538"/>
                                  <a:pt x="0" y="109538"/>
                                </a:cubicBezTo>
                                <a:lnTo>
                                  <a:pt x="0" y="99579"/>
                                </a:lnTo>
                                <a:cubicBezTo>
                                  <a:pt x="24807" y="99579"/>
                                  <a:pt x="44811" y="79576"/>
                                  <a:pt x="44811" y="54769"/>
                                </a:cubicBezTo>
                                <a:cubicBezTo>
                                  <a:pt x="44811" y="29961"/>
                                  <a:pt x="24807" y="9958"/>
                                  <a:pt x="0" y="995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5950022" y="262816"/>
                            <a:ext cx="19916" cy="19916"/>
                          </a:xfrm>
                          <a:custGeom>
                            <a:avLst/>
                            <a:gdLst/>
                            <a:ahLst/>
                            <a:cxnLst/>
                            <a:rect l="0" t="0" r="0" b="0"/>
                            <a:pathLst>
                              <a:path w="19916" h="19916">
                                <a:moveTo>
                                  <a:pt x="9958" y="0"/>
                                </a:moveTo>
                                <a:cubicBezTo>
                                  <a:pt x="12708" y="0"/>
                                  <a:pt x="15055" y="972"/>
                                  <a:pt x="16999" y="2917"/>
                                </a:cubicBezTo>
                                <a:cubicBezTo>
                                  <a:pt x="18944" y="4861"/>
                                  <a:pt x="19916" y="7208"/>
                                  <a:pt x="19916" y="9958"/>
                                </a:cubicBezTo>
                                <a:cubicBezTo>
                                  <a:pt x="19916" y="12708"/>
                                  <a:pt x="18944" y="15055"/>
                                  <a:pt x="16999" y="16999"/>
                                </a:cubicBezTo>
                                <a:cubicBezTo>
                                  <a:pt x="15055" y="18944"/>
                                  <a:pt x="12708" y="19916"/>
                                  <a:pt x="9958" y="19916"/>
                                </a:cubicBezTo>
                                <a:cubicBezTo>
                                  <a:pt x="7208" y="19916"/>
                                  <a:pt x="4861" y="18944"/>
                                  <a:pt x="2916" y="16999"/>
                                </a:cubicBezTo>
                                <a:cubicBezTo>
                                  <a:pt x="972" y="15055"/>
                                  <a:pt x="0" y="12708"/>
                                  <a:pt x="0" y="9958"/>
                                </a:cubicBezTo>
                                <a:cubicBezTo>
                                  <a:pt x="0" y="7208"/>
                                  <a:pt x="972" y="4861"/>
                                  <a:pt x="2916" y="2917"/>
                                </a:cubicBezTo>
                                <a:cubicBezTo>
                                  <a:pt x="4861" y="972"/>
                                  <a:pt x="7208" y="0"/>
                                  <a:pt x="99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5900232" y="222985"/>
                            <a:ext cx="109538" cy="219074"/>
                          </a:xfrm>
                          <a:custGeom>
                            <a:avLst/>
                            <a:gdLst/>
                            <a:ahLst/>
                            <a:cxnLst/>
                            <a:rect l="0" t="0" r="0" b="0"/>
                            <a:pathLst>
                              <a:path w="109538" h="219074">
                                <a:moveTo>
                                  <a:pt x="0" y="0"/>
                                </a:moveTo>
                                <a:lnTo>
                                  <a:pt x="44815" y="0"/>
                                </a:lnTo>
                                <a:lnTo>
                                  <a:pt x="69980" y="5094"/>
                                </a:lnTo>
                                <a:cubicBezTo>
                                  <a:pt x="93202" y="14935"/>
                                  <a:pt x="109538" y="37960"/>
                                  <a:pt x="109538" y="64726"/>
                                </a:cubicBezTo>
                                <a:lnTo>
                                  <a:pt x="109538" y="154347"/>
                                </a:lnTo>
                                <a:cubicBezTo>
                                  <a:pt x="109538" y="190034"/>
                                  <a:pt x="80497" y="219074"/>
                                  <a:pt x="44811" y="219074"/>
                                </a:cubicBezTo>
                                <a:lnTo>
                                  <a:pt x="0" y="219074"/>
                                </a:lnTo>
                                <a:lnTo>
                                  <a:pt x="0" y="209116"/>
                                </a:lnTo>
                                <a:lnTo>
                                  <a:pt x="44811" y="209116"/>
                                </a:lnTo>
                                <a:cubicBezTo>
                                  <a:pt x="75115" y="209116"/>
                                  <a:pt x="99580" y="184652"/>
                                  <a:pt x="99580" y="154347"/>
                                </a:cubicBezTo>
                                <a:lnTo>
                                  <a:pt x="99580" y="64726"/>
                                </a:lnTo>
                                <a:cubicBezTo>
                                  <a:pt x="99580" y="34421"/>
                                  <a:pt x="75115" y="9957"/>
                                  <a:pt x="44811" y="9957"/>
                                </a:cubicBezTo>
                                <a:lnTo>
                                  <a:pt x="0" y="99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5558987" y="222985"/>
                            <a:ext cx="118537" cy="219074"/>
                          </a:xfrm>
                          <a:custGeom>
                            <a:avLst/>
                            <a:gdLst/>
                            <a:ahLst/>
                            <a:cxnLst/>
                            <a:rect l="0" t="0" r="0" b="0"/>
                            <a:pathLst>
                              <a:path w="118537" h="219074">
                                <a:moveTo>
                                  <a:pt x="86637" y="0"/>
                                </a:moveTo>
                                <a:lnTo>
                                  <a:pt x="86658" y="0"/>
                                </a:lnTo>
                                <a:lnTo>
                                  <a:pt x="117478" y="1511"/>
                                </a:lnTo>
                                <a:lnTo>
                                  <a:pt x="117478" y="36344"/>
                                </a:lnTo>
                                <a:lnTo>
                                  <a:pt x="96440" y="36344"/>
                                </a:lnTo>
                                <a:cubicBezTo>
                                  <a:pt x="79783" y="36344"/>
                                  <a:pt x="78837" y="43464"/>
                                  <a:pt x="78837" y="54768"/>
                                </a:cubicBezTo>
                                <a:lnTo>
                                  <a:pt x="78837" y="76676"/>
                                </a:lnTo>
                                <a:lnTo>
                                  <a:pt x="118537" y="76676"/>
                                </a:lnTo>
                                <a:lnTo>
                                  <a:pt x="113368" y="120447"/>
                                </a:lnTo>
                                <a:lnTo>
                                  <a:pt x="78837" y="120458"/>
                                </a:lnTo>
                                <a:lnTo>
                                  <a:pt x="78837" y="219074"/>
                                </a:lnTo>
                                <a:lnTo>
                                  <a:pt x="33787" y="219074"/>
                                </a:lnTo>
                                <a:lnTo>
                                  <a:pt x="33787" y="120479"/>
                                </a:lnTo>
                                <a:lnTo>
                                  <a:pt x="0" y="120491"/>
                                </a:lnTo>
                                <a:lnTo>
                                  <a:pt x="0" y="76676"/>
                                </a:lnTo>
                                <a:lnTo>
                                  <a:pt x="33787" y="76676"/>
                                </a:lnTo>
                                <a:lnTo>
                                  <a:pt x="33787" y="51471"/>
                                </a:lnTo>
                                <a:cubicBezTo>
                                  <a:pt x="33787" y="26481"/>
                                  <a:pt x="46331" y="10023"/>
                                  <a:pt x="65493" y="3356"/>
                                </a:cubicBezTo>
                                <a:lnTo>
                                  <a:pt x="866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 name="Rectangle 428"/>
                        <wps:cNvSpPr/>
                        <wps:spPr>
                          <a:xfrm>
                            <a:off x="341465" y="239744"/>
                            <a:ext cx="411032" cy="176899"/>
                          </a:xfrm>
                          <a:prstGeom prst="rect">
                            <a:avLst/>
                          </a:prstGeom>
                          <a:ln>
                            <a:noFill/>
                          </a:ln>
                        </wps:spPr>
                        <wps:txbx>
                          <w:txbxContent>
                            <w:p w14:paraId="75429F59" w14:textId="77777777" w:rsidR="00246F75" w:rsidRDefault="005E22A6">
                              <w:pPr>
                                <w:spacing w:after="160" w:line="259" w:lineRule="auto"/>
                              </w:pPr>
                              <w:r>
                                <w:rPr>
                                  <w:color w:val="FFFFFF"/>
                                  <w:sz w:val="20"/>
                                </w:rPr>
                                <w:t>3815</w:t>
                              </w:r>
                            </w:p>
                          </w:txbxContent>
                        </wps:txbx>
                        <wps:bodyPr horzOverflow="overflow" vert="horz" lIns="0" tIns="0" rIns="0" bIns="0" rtlCol="0">
                          <a:noAutofit/>
                        </wps:bodyPr>
                      </wps:wsp>
                      <wps:wsp>
                        <wps:cNvPr id="429" name="Rectangle 429"/>
                        <wps:cNvSpPr/>
                        <wps:spPr>
                          <a:xfrm>
                            <a:off x="604064" y="239744"/>
                            <a:ext cx="1259814" cy="176899"/>
                          </a:xfrm>
                          <a:prstGeom prst="rect">
                            <a:avLst/>
                          </a:prstGeom>
                          <a:ln>
                            <a:noFill/>
                          </a:ln>
                        </wps:spPr>
                        <wps:txbx>
                          <w:txbxContent>
                            <w:p w14:paraId="3A7998F0" w14:textId="77777777" w:rsidR="00246F75" w:rsidRDefault="005E22A6">
                              <w:pPr>
                                <w:spacing w:after="160" w:line="259" w:lineRule="auto"/>
                              </w:pPr>
                              <w:r>
                                <w:rPr>
                                  <w:color w:val="FFFFFF"/>
                                  <w:sz w:val="20"/>
                                </w:rPr>
                                <w:t xml:space="preserve"> E. 17th St. N.</w:t>
                              </w:r>
                            </w:p>
                          </w:txbxContent>
                        </wps:txbx>
                        <wps:bodyPr horzOverflow="overflow" vert="horz" lIns="0" tIns="0" rIns="0" bIns="0" rtlCol="0">
                          <a:noAutofit/>
                        </wps:bodyPr>
                      </wps:wsp>
                      <wps:wsp>
                        <wps:cNvPr id="135" name="Rectangle 135"/>
                        <wps:cNvSpPr/>
                        <wps:spPr>
                          <a:xfrm>
                            <a:off x="334431" y="449294"/>
                            <a:ext cx="1632784" cy="176899"/>
                          </a:xfrm>
                          <a:prstGeom prst="rect">
                            <a:avLst/>
                          </a:prstGeom>
                          <a:ln>
                            <a:noFill/>
                          </a:ln>
                        </wps:spPr>
                        <wps:txbx>
                          <w:txbxContent>
                            <w:p w14:paraId="4E136AA9" w14:textId="77777777" w:rsidR="00246F75" w:rsidRDefault="005E22A6">
                              <w:pPr>
                                <w:spacing w:after="160" w:line="259" w:lineRule="auto"/>
                              </w:pPr>
                              <w:r>
                                <w:rPr>
                                  <w:color w:val="FFFFFF"/>
                                  <w:sz w:val="20"/>
                                </w:rPr>
                                <w:t>Wichita, KS 67208</w:t>
                              </w:r>
                            </w:p>
                          </w:txbxContent>
                        </wps:txbx>
                        <wps:bodyPr horzOverflow="overflow" vert="horz" lIns="0" tIns="0" rIns="0" bIns="0" rtlCol="0">
                          <a:noAutofit/>
                        </wps:bodyPr>
                      </wps:wsp>
                      <wps:wsp>
                        <wps:cNvPr id="136" name="Rectangle 136"/>
                        <wps:cNvSpPr/>
                        <wps:spPr>
                          <a:xfrm>
                            <a:off x="334431" y="658843"/>
                            <a:ext cx="1213657" cy="176900"/>
                          </a:xfrm>
                          <a:prstGeom prst="rect">
                            <a:avLst/>
                          </a:prstGeom>
                          <a:ln>
                            <a:noFill/>
                          </a:ln>
                        </wps:spPr>
                        <wps:txbx>
                          <w:txbxContent>
                            <w:p w14:paraId="59B552E4" w14:textId="77777777" w:rsidR="00246F75" w:rsidRDefault="005E22A6">
                              <w:pPr>
                                <w:spacing w:after="160" w:line="259" w:lineRule="auto"/>
                              </w:pPr>
                              <w:r>
                                <w:rPr>
                                  <w:color w:val="FFFFFF"/>
                                  <w:sz w:val="20"/>
                                </w:rPr>
                                <w:t>316-684-5224</w:t>
                              </w:r>
                            </w:p>
                          </w:txbxContent>
                        </wps:txbx>
                        <wps:bodyPr horzOverflow="overflow" vert="horz" lIns="0" tIns="0" rIns="0" bIns="0" rtlCol="0">
                          <a:noAutofit/>
                        </wps:bodyPr>
                      </wps:wsp>
                      <wps:wsp>
                        <wps:cNvPr id="137" name="Rectangle 137"/>
                        <wps:cNvSpPr/>
                        <wps:spPr>
                          <a:xfrm>
                            <a:off x="5820472" y="527484"/>
                            <a:ext cx="2145662" cy="190500"/>
                          </a:xfrm>
                          <a:prstGeom prst="rect">
                            <a:avLst/>
                          </a:prstGeom>
                          <a:ln>
                            <a:noFill/>
                          </a:ln>
                        </wps:spPr>
                        <wps:txbx>
                          <w:txbxContent>
                            <w:p w14:paraId="745ABE05" w14:textId="77777777" w:rsidR="00246F75" w:rsidRPr="00F86F6B" w:rsidRDefault="005E22A6">
                              <w:pPr>
                                <w:spacing w:after="160" w:line="259" w:lineRule="auto"/>
                                <w:rPr>
                                  <w:sz w:val="32"/>
                                  <w:szCs w:val="32"/>
                                </w:rPr>
                              </w:pPr>
                              <w:r w:rsidRPr="00F86F6B">
                                <w:rPr>
                                  <w:color w:val="FFFFFF"/>
                                  <w:szCs w:val="32"/>
                                </w:rPr>
                                <w:t>info@fairmountministries.org</w:t>
                              </w:r>
                            </w:p>
                          </w:txbxContent>
                        </wps:txbx>
                        <wps:bodyPr horzOverflow="overflow" vert="horz" lIns="0" tIns="0" rIns="0" bIns="0" rtlCol="0">
                          <a:noAutofit/>
                        </wps:bodyPr>
                      </wps:wsp>
                      <wps:wsp>
                        <wps:cNvPr id="138" name="Rectangle 138"/>
                        <wps:cNvSpPr/>
                        <wps:spPr>
                          <a:xfrm>
                            <a:off x="5826150" y="717984"/>
                            <a:ext cx="2145124" cy="214078"/>
                          </a:xfrm>
                          <a:prstGeom prst="rect">
                            <a:avLst/>
                          </a:prstGeom>
                          <a:ln>
                            <a:noFill/>
                          </a:ln>
                        </wps:spPr>
                        <wps:txbx>
                          <w:txbxContent>
                            <w:p w14:paraId="10FE0E70" w14:textId="77777777" w:rsidR="00246F75" w:rsidRPr="00F86F6B" w:rsidRDefault="005E22A6">
                              <w:pPr>
                                <w:spacing w:after="160" w:line="259" w:lineRule="auto"/>
                                <w:rPr>
                                  <w:szCs w:val="21"/>
                                </w:rPr>
                              </w:pPr>
                              <w:r w:rsidRPr="00F86F6B">
                                <w:rPr>
                                  <w:color w:val="FFFFFF"/>
                                  <w:szCs w:val="21"/>
                                </w:rPr>
                                <w:t>www.fairmountministries.org</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9F57DE" id="Group 432" o:spid="_x0000_s1030" style="position:absolute;left:0;text-align:left;margin-left:0;margin-top:691.9pt;width:628pt;height:80.85pt;z-index:251659264;mso-position-horizontal-relative:page;mso-position-vertical-relative:page;mso-width-relative:margin;mso-height-relative:margin" coordorigin="-49,879" coordsize="79762,1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">
                <v:shape id="Shape 547" o:spid="_x0000_s1031" style="position:absolute;left:-49;top:879;width:77723;height:10270;visibility:visible;mso-wrap-style:square;v-text-anchor:top" coordsize="7772400,10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" path="m,l7772400,r,1000225l,1000225,,e" fillcolor="#171445" stroked="f" strokeweight="0">
                  <v:stroke miterlimit="83231f" joinstyle="miter"/>
                  <v:path arrowok="t" textboxrect="0,0,7772400,1000225"/>
                </v:shape>
                <v:rect id="Rectangle 126" o:spid="_x0000_s1032" style="position:absolute;left:61105;top:2377;width:1656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E657FD6" w14:textId="77777777" w:rsidR="00246F75" w:rsidRPr="00F86F6B" w:rsidRDefault="005E22A6">
                        <w:pPr>
                          <w:spacing w:after="160" w:line="259" w:lineRule="auto"/>
                          <w:rPr>
                            <w:sz w:val="28"/>
                            <w:szCs w:val="24"/>
                          </w:rPr>
                        </w:pPr>
                        <w:r w:rsidRPr="00F86F6B">
                          <w:rPr>
                            <w:color w:val="FFFFFF"/>
                            <w:sz w:val="20"/>
                            <w:szCs w:val="24"/>
                          </w:rPr>
                          <w:t>@</w:t>
                        </w:r>
                        <w:r w:rsidRPr="00F86F6B">
                          <w:rPr>
                            <w:color w:val="FFFFFF"/>
                            <w:sz w:val="24"/>
                            <w:szCs w:val="40"/>
                          </w:rPr>
                          <w:t>fairmountministries</w:t>
                        </w:r>
                      </w:p>
                    </w:txbxContent>
                  </v:textbox>
                </v:rect>
                <v:shape id="Shape 127" o:spid="_x0000_s1033" style="position:absolute;left:58454;top:2777;width:548;height:1095;visibility:visible;mso-wrap-style:square;v-text-anchor:top" coordsize="54769,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" path="m54769,r,9958c29961,9958,9958,29961,9958,54769v,24807,20003,44810,44811,44810l54769,109538c24580,109538,,84958,,54769,,24580,24580,,54769,xe" stroked="f" strokeweight="0">
                  <v:stroke miterlimit="83231f" joinstyle="miter"/>
                  <v:path arrowok="t" textboxrect="0,0,54769,109538"/>
                </v:shape>
                <v:shape id="Shape 128" o:spid="_x0000_s1034" style="position:absolute;left:57906;top:2229;width:1096;height:2191;visibility:visible;mso-wrap-style:square;v-text-anchor:top" coordsize="109538,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" path="m64723,r44815,l109538,9957r-44811,c34422,9957,9958,34421,9958,64726r,89621c9958,184652,34422,209116,64727,209116r44811,l109538,219074r-44811,c29040,219074,,190034,,154347l,64726c,37960,16335,14935,39558,5094l64723,xe" stroked="f" strokeweight="0">
                  <v:stroke miterlimit="83231f" joinstyle="miter"/>
                  <v:path arrowok="t" textboxrect="0,0,109538,219074"/>
                </v:shape>
                <v:shape id="Shape 129" o:spid="_x0000_s1035" style="position:absolute;left:59002;top:2777;width:548;height:1095;visibility:visible;mso-wrap-style:square;v-text-anchor:top" coordsize="54769,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" path="m,c30189,,54769,24580,54769,54769,54769,84958,30189,109538,,109538l,99579v24807,,44811,-20003,44811,-44810c44811,29961,24807,9958,,9958l,xe" stroked="f" strokeweight="0">
                  <v:stroke miterlimit="83231f" joinstyle="miter"/>
                  <v:path arrowok="t" textboxrect="0,0,54769,109538"/>
                </v:shape>
                <v:shape id="Shape 130" o:spid="_x0000_s1036" style="position:absolute;left:59500;top:2628;width:199;height:199;visibility:visible;mso-wrap-style:square;v-text-anchor:top" coordsize="19916,1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" path="m9958,v2750,,5097,972,7041,2917c18944,4861,19916,7208,19916,9958v,2750,-972,5097,-2917,7041c15055,18944,12708,19916,9958,19916v-2750,,-5097,-972,-7042,-2917c972,15055,,12708,,9958,,7208,972,4861,2916,2917,4861,972,7208,,9958,xe" stroked="f" strokeweight="0">
                  <v:stroke miterlimit="83231f" joinstyle="miter"/>
                  <v:path arrowok="t" textboxrect="0,0,19916,19916"/>
                </v:shape>
                <v:shape id="Shape 131" o:spid="_x0000_s1037" style="position:absolute;left:59002;top:2229;width:1095;height:2191;visibility:visible;mso-wrap-style:square;v-text-anchor:top" coordsize="109538,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" path="m,l44815,,69980,5094v23222,9841,39558,32866,39558,59632l109538,154347v,35687,-29041,64727,-64727,64727l,219074r,-9958l44811,209116v30304,,54769,-24464,54769,-54769l99580,64726c99580,34421,75115,9957,44811,9957l,9957,,xe" stroked="f" strokeweight="0">
                  <v:stroke miterlimit="83231f" joinstyle="miter"/>
                  <v:path arrowok="t" textboxrect="0,0,109538,219074"/>
                </v:shape>
                <v:shape id="Shape 132" o:spid="_x0000_s1038" style="position:absolute;left:55589;top:2229;width:1186;height:2191;visibility:visible;mso-wrap-style:square;v-text-anchor:top" coordsize="118537,2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" path="m86637,r21,l117478,1511r,34833l96440,36344v-16657,,-17603,7120,-17603,18424l78837,76676r39700,l113368,120447r-34531,11l78837,219074r-45050,l33787,120479,,120491,,76676r33787,l33787,51471v,-24990,12544,-41448,31706,-48115l86637,xe" stroked="f" strokeweight="0">
                  <v:stroke miterlimit="83231f" joinstyle="miter"/>
                  <v:path arrowok="t" textboxrect="0,0,118537,219074"/>
                </v:shape>
                <v:rect id="Rectangle 428" o:spid="_x0000_s1039" style="position:absolute;left:3414;top:2397;width:4110;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75429F59" w14:textId="77777777" w:rsidR="00246F75" w:rsidRDefault="005E22A6">
                        <w:pPr>
                          <w:spacing w:after="160" w:line="259" w:lineRule="auto"/>
                        </w:pPr>
                        <w:r>
                          <w:rPr>
                            <w:color w:val="FFFFFF"/>
                            <w:sz w:val="20"/>
                          </w:rPr>
                          <w:t>3815</w:t>
                        </w:r>
                      </w:p>
                    </w:txbxContent>
                  </v:textbox>
                </v:rect>
                <v:rect id="Rectangle 429" o:spid="_x0000_s1040" style="position:absolute;left:6040;top:2397;width:1259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3A7998F0" w14:textId="77777777" w:rsidR="00246F75" w:rsidRDefault="005E22A6">
                        <w:pPr>
                          <w:spacing w:after="160" w:line="259" w:lineRule="auto"/>
                        </w:pPr>
                        <w:r>
                          <w:rPr>
                            <w:color w:val="FFFFFF"/>
                            <w:sz w:val="20"/>
                          </w:rPr>
                          <w:t xml:space="preserve"> E. 17th St. N.</w:t>
                        </w:r>
                      </w:p>
                    </w:txbxContent>
                  </v:textbox>
                </v:rect>
                <v:rect id="Rectangle 135" o:spid="_x0000_s1041" style="position:absolute;left:3344;top:4492;width:16328;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4E136AA9" w14:textId="77777777" w:rsidR="00246F75" w:rsidRDefault="005E22A6">
                        <w:pPr>
                          <w:spacing w:after="160" w:line="259" w:lineRule="auto"/>
                        </w:pPr>
                        <w:r>
                          <w:rPr>
                            <w:color w:val="FFFFFF"/>
                            <w:sz w:val="20"/>
                          </w:rPr>
                          <w:t>Wichita, KS 67208</w:t>
                        </w:r>
                      </w:p>
                    </w:txbxContent>
                  </v:textbox>
                </v:rect>
                <v:rect id="Rectangle 136" o:spid="_x0000_s1042" style="position:absolute;left:3344;top:6588;width:12136;height:1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9B552E4" w14:textId="77777777" w:rsidR="00246F75" w:rsidRDefault="005E22A6">
                        <w:pPr>
                          <w:spacing w:after="160" w:line="259" w:lineRule="auto"/>
                        </w:pPr>
                        <w:r>
                          <w:rPr>
                            <w:color w:val="FFFFFF"/>
                            <w:sz w:val="20"/>
                          </w:rPr>
                          <w:t>316-684-5224</w:t>
                        </w:r>
                      </w:p>
                    </w:txbxContent>
                  </v:textbox>
                </v:rect>
                <v:rect id="Rectangle 137" o:spid="_x0000_s1043" style="position:absolute;left:58204;top:5274;width:2145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745ABE05" w14:textId="77777777" w:rsidR="00246F75" w:rsidRPr="00F86F6B" w:rsidRDefault="005E22A6">
                        <w:pPr>
                          <w:spacing w:after="160" w:line="259" w:lineRule="auto"/>
                          <w:rPr>
                            <w:sz w:val="32"/>
                            <w:szCs w:val="32"/>
                          </w:rPr>
                        </w:pPr>
                        <w:r w:rsidRPr="00F86F6B">
                          <w:rPr>
                            <w:color w:val="FFFFFF"/>
                            <w:szCs w:val="32"/>
                          </w:rPr>
                          <w:t>info@fairmountministries.org</w:t>
                        </w:r>
                      </w:p>
                    </w:txbxContent>
                  </v:textbox>
                </v:rect>
                <v:rect id="Rectangle 138" o:spid="_x0000_s1044" style="position:absolute;left:58261;top:7179;width:21451;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0FE0E70" w14:textId="77777777" w:rsidR="00246F75" w:rsidRPr="00F86F6B" w:rsidRDefault="005E22A6">
                        <w:pPr>
                          <w:spacing w:after="160" w:line="259" w:lineRule="auto"/>
                          <w:rPr>
                            <w:szCs w:val="21"/>
                          </w:rPr>
                        </w:pPr>
                        <w:r w:rsidRPr="00F86F6B">
                          <w:rPr>
                            <w:color w:val="FFFFFF"/>
                            <w:szCs w:val="21"/>
                          </w:rPr>
                          <w:t>www.fairmountministries.org</w:t>
                        </w:r>
                      </w:p>
                    </w:txbxContent>
                  </v:textbox>
                </v:rect>
                <w10:wrap type="topAndBottom" anchorx="page" anchory="page"/>
              </v:group>
            </w:pict>
          </mc:Fallback>
        </mc:AlternateContent>
      </w:r>
    </w:p>
    <w:sectPr w:rsidR="003A340E" w:rsidRPr="00D8438D">
      <w:pgSz w:w="12240" w:h="15840"/>
      <w:pgMar w:top="1440" w:right="1859"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EB7C" w14:textId="77777777" w:rsidR="000B3CB9" w:rsidRDefault="000B3CB9" w:rsidP="00265229">
      <w:pPr>
        <w:spacing w:after="0" w:line="240" w:lineRule="auto"/>
      </w:pPr>
      <w:r>
        <w:separator/>
      </w:r>
    </w:p>
  </w:endnote>
  <w:endnote w:type="continuationSeparator" w:id="0">
    <w:p w14:paraId="33743D8D" w14:textId="77777777" w:rsidR="000B3CB9" w:rsidRDefault="000B3CB9" w:rsidP="0026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Ostrich Sans Black">
    <w:altName w:val="Calibri"/>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2FE0" w14:textId="77777777" w:rsidR="000B3CB9" w:rsidRDefault="000B3CB9" w:rsidP="00265229">
      <w:pPr>
        <w:spacing w:after="0" w:line="240" w:lineRule="auto"/>
      </w:pPr>
      <w:r>
        <w:separator/>
      </w:r>
    </w:p>
  </w:footnote>
  <w:footnote w:type="continuationSeparator" w:id="0">
    <w:p w14:paraId="0B7A5523" w14:textId="77777777" w:rsidR="000B3CB9" w:rsidRDefault="000B3CB9" w:rsidP="00265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D0E2D"/>
    <w:multiLevelType w:val="hybridMultilevel"/>
    <w:tmpl w:val="1424FCF4"/>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16cid:durableId="125817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53"/>
    <w:rsid w:val="000B3CB9"/>
    <w:rsid w:val="00150C60"/>
    <w:rsid w:val="00246F75"/>
    <w:rsid w:val="00265229"/>
    <w:rsid w:val="002F451F"/>
    <w:rsid w:val="003053C7"/>
    <w:rsid w:val="003A340E"/>
    <w:rsid w:val="005B69C7"/>
    <w:rsid w:val="005E22A6"/>
    <w:rsid w:val="0067001A"/>
    <w:rsid w:val="007A54B0"/>
    <w:rsid w:val="0093362F"/>
    <w:rsid w:val="00AB3B53"/>
    <w:rsid w:val="00AD2E56"/>
    <w:rsid w:val="00AE363E"/>
    <w:rsid w:val="00BB3EAC"/>
    <w:rsid w:val="00BD176B"/>
    <w:rsid w:val="00BE696E"/>
    <w:rsid w:val="00C7528A"/>
    <w:rsid w:val="00D8438D"/>
    <w:rsid w:val="00E117C0"/>
    <w:rsid w:val="00EC2365"/>
    <w:rsid w:val="00F86F6B"/>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F477"/>
  <w15:docId w15:val="{6397389B-5A20-46B2-8D4F-B6EF6552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29"/>
    <w:pPr>
      <w:spacing w:after="180" w:line="274" w:lineRule="auto"/>
    </w:pPr>
    <w:rPr>
      <w:sz w:val="21"/>
    </w:rPr>
  </w:style>
  <w:style w:type="paragraph" w:styleId="Heading1">
    <w:name w:val="heading 1"/>
    <w:basedOn w:val="Normal"/>
    <w:next w:val="Normal"/>
    <w:link w:val="Heading1Char"/>
    <w:uiPriority w:val="9"/>
    <w:qFormat/>
    <w:rsid w:val="00265229"/>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265229"/>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26522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26522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6522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265229"/>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26522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6522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6522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29"/>
    <w:pPr>
      <w:spacing w:line="240" w:lineRule="auto"/>
      <w:ind w:left="720" w:hanging="288"/>
      <w:contextualSpacing/>
    </w:pPr>
    <w:rPr>
      <w:color w:val="44546A" w:themeColor="text2"/>
    </w:rPr>
  </w:style>
  <w:style w:type="paragraph" w:customStyle="1" w:styleId="PersonalName">
    <w:name w:val="Personal Name"/>
    <w:basedOn w:val="Title"/>
    <w:qFormat/>
    <w:rsid w:val="00265229"/>
    <w:rPr>
      <w:b/>
      <w:caps/>
      <w:color w:val="000000"/>
      <w:sz w:val="28"/>
      <w:szCs w:val="28"/>
    </w:rPr>
  </w:style>
  <w:style w:type="paragraph" w:styleId="Title">
    <w:name w:val="Title"/>
    <w:basedOn w:val="Normal"/>
    <w:next w:val="Normal"/>
    <w:link w:val="TitleChar"/>
    <w:uiPriority w:val="10"/>
    <w:qFormat/>
    <w:rsid w:val="0026522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26522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26522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26522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26522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26522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6522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6522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26522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6522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6522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65229"/>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265229"/>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265229"/>
    <w:rPr>
      <w:rFonts w:eastAsiaTheme="majorEastAsia" w:cstheme="majorBidi"/>
      <w:iCs/>
      <w:color w:val="44546A" w:themeColor="text2"/>
      <w:sz w:val="40"/>
      <w:szCs w:val="24"/>
    </w:rPr>
  </w:style>
  <w:style w:type="character" w:styleId="Strong">
    <w:name w:val="Strong"/>
    <w:basedOn w:val="DefaultParagraphFont"/>
    <w:uiPriority w:val="22"/>
    <w:qFormat/>
    <w:rsid w:val="00265229"/>
    <w:rPr>
      <w:b w:val="0"/>
      <w:bCs/>
      <w:i/>
      <w:color w:val="44546A" w:themeColor="text2"/>
    </w:rPr>
  </w:style>
  <w:style w:type="character" w:styleId="Emphasis">
    <w:name w:val="Emphasis"/>
    <w:basedOn w:val="DefaultParagraphFont"/>
    <w:uiPriority w:val="20"/>
    <w:qFormat/>
    <w:rsid w:val="00265229"/>
    <w:rPr>
      <w:b/>
      <w:i/>
      <w:iCs/>
    </w:rPr>
  </w:style>
  <w:style w:type="paragraph" w:styleId="NoSpacing">
    <w:name w:val="No Spacing"/>
    <w:link w:val="NoSpacingChar"/>
    <w:uiPriority w:val="1"/>
    <w:qFormat/>
    <w:rsid w:val="00265229"/>
    <w:pPr>
      <w:spacing w:after="0" w:line="240" w:lineRule="auto"/>
    </w:pPr>
  </w:style>
  <w:style w:type="character" w:customStyle="1" w:styleId="NoSpacingChar">
    <w:name w:val="No Spacing Char"/>
    <w:basedOn w:val="DefaultParagraphFont"/>
    <w:link w:val="NoSpacing"/>
    <w:uiPriority w:val="1"/>
    <w:rsid w:val="00265229"/>
  </w:style>
  <w:style w:type="paragraph" w:styleId="Quote">
    <w:name w:val="Quote"/>
    <w:basedOn w:val="Normal"/>
    <w:next w:val="Normal"/>
    <w:link w:val="QuoteChar"/>
    <w:uiPriority w:val="29"/>
    <w:qFormat/>
    <w:rsid w:val="00265229"/>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26522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26522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26522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265229"/>
    <w:rPr>
      <w:i/>
      <w:iCs/>
      <w:color w:val="000000"/>
    </w:rPr>
  </w:style>
  <w:style w:type="character" w:styleId="IntenseEmphasis">
    <w:name w:val="Intense Emphasis"/>
    <w:basedOn w:val="DefaultParagraphFont"/>
    <w:uiPriority w:val="21"/>
    <w:qFormat/>
    <w:rsid w:val="00265229"/>
    <w:rPr>
      <w:b/>
      <w:bCs/>
      <w:i/>
      <w:iCs/>
      <w:color w:val="4472C4" w:themeColor="accent1"/>
    </w:rPr>
  </w:style>
  <w:style w:type="character" w:styleId="SubtleReference">
    <w:name w:val="Subtle Reference"/>
    <w:basedOn w:val="DefaultParagraphFont"/>
    <w:uiPriority w:val="31"/>
    <w:qFormat/>
    <w:rsid w:val="00265229"/>
    <w:rPr>
      <w:smallCaps/>
      <w:color w:val="000000"/>
      <w:u w:val="single"/>
    </w:rPr>
  </w:style>
  <w:style w:type="character" w:styleId="IntenseReference">
    <w:name w:val="Intense Reference"/>
    <w:basedOn w:val="DefaultParagraphFont"/>
    <w:uiPriority w:val="32"/>
    <w:qFormat/>
    <w:rsid w:val="00265229"/>
    <w:rPr>
      <w:b w:val="0"/>
      <w:bCs/>
      <w:smallCaps/>
      <w:color w:val="4472C4" w:themeColor="accent1"/>
      <w:spacing w:val="5"/>
      <w:u w:val="single"/>
    </w:rPr>
  </w:style>
  <w:style w:type="character" w:styleId="BookTitle">
    <w:name w:val="Book Title"/>
    <w:basedOn w:val="DefaultParagraphFont"/>
    <w:uiPriority w:val="33"/>
    <w:qFormat/>
    <w:rsid w:val="00265229"/>
    <w:rPr>
      <w:b/>
      <w:bCs/>
      <w:caps/>
      <w:smallCaps w:val="0"/>
      <w:color w:val="44546A" w:themeColor="text2"/>
      <w:spacing w:val="10"/>
    </w:rPr>
  </w:style>
  <w:style w:type="paragraph" w:styleId="TOCHeading">
    <w:name w:val="TOC Heading"/>
    <w:basedOn w:val="Heading1"/>
    <w:next w:val="Normal"/>
    <w:uiPriority w:val="39"/>
    <w:semiHidden/>
    <w:unhideWhenUsed/>
    <w:qFormat/>
    <w:rsid w:val="00265229"/>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thu\Downloads\Fairmount%20Ministri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150C-84AD-3640-8958-5563B53F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Fairmount Ministries Letterhead</Template>
  <TotalTime>14</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Purple Gradient Minimalist Professional Business Letterhead Template</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Gradient Minimalist Professional Business Letterhead Template</dc:title>
  <dc:subject/>
  <dc:creator>Karen Thurnau</dc:creator>
  <cp:keywords>DAE9tg7N3w4,BABnxmkSHSQ</cp:keywords>
  <cp:lastModifiedBy>Karen Thurnau</cp:lastModifiedBy>
  <cp:revision>3</cp:revision>
  <cp:lastPrinted>2024-05-15T13:53:00Z</cp:lastPrinted>
  <dcterms:created xsi:type="dcterms:W3CDTF">2024-05-15T13:56:00Z</dcterms:created>
  <dcterms:modified xsi:type="dcterms:W3CDTF">2024-05-15T14:10:00Z</dcterms:modified>
</cp:coreProperties>
</file>